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87" w:type="dxa"/>
          </w:tcPr>
          <w:p>
            <w:pPr>
              <w:adjustRightInd w:val="0"/>
              <w:snapToGrid w:val="0"/>
              <w:jc w:val="distribute"/>
              <w:rPr>
                <w:rFonts w:hint="eastAsia" w:ascii="方正大标宋简体" w:eastAsia="方正大标宋简体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hint="eastAsia" w:ascii="方正大标宋简体" w:eastAsia="方正大标宋简体"/>
                <w:sz w:val="56"/>
                <w:szCs w:val="56"/>
              </w:rPr>
              <w:t>视频拍摄脚本</w:t>
            </w:r>
          </w:p>
        </w:tc>
      </w:tr>
    </w:tbl>
    <w:p>
      <w:pPr>
        <w:wordWrap w:val="0"/>
        <w:adjustRightInd w:val="0"/>
        <w:snapToGrid w:val="0"/>
        <w:spacing w:before="240" w:beforeLines="100" w:after="120" w:afterLines="5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hint="eastAsia" w:ascii="Times New Roman" w:hAnsi="Times New Roman" w:cs="Times New Roman"/>
          <w:sz w:val="28"/>
        </w:rPr>
        <w:t>视频名称：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hint="eastAsia" w:ascii="Times New Roman" w:hAnsi="Times New Roman" w:cs="Times New Roman"/>
          <w:sz w:val="28"/>
        </w:rPr>
        <w:t xml:space="preserve">导 演： 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hint="eastAsia" w:ascii="Times New Roman" w:hAnsi="Times New Roman" w:cs="Times New Roman"/>
          <w:sz w:val="28"/>
        </w:rPr>
        <w:t>拍摄日期：20XX-XX-XX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598"/>
        <w:gridCol w:w="2232"/>
        <w:gridCol w:w="2552"/>
        <w:gridCol w:w="1559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851" w:hRule="exact"/>
          <w:jc w:val="center"/>
        </w:trPr>
        <w:tc>
          <w:tcPr>
            <w:tcW w:w="598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镜头</w:t>
            </w:r>
          </w:p>
        </w:tc>
        <w:tc>
          <w:tcPr>
            <w:tcW w:w="2232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场 景</w:t>
            </w:r>
          </w:p>
        </w:tc>
        <w:tc>
          <w:tcPr>
            <w:tcW w:w="2552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脚本 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字幕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配乐</w:t>
            </w:r>
          </w:p>
        </w:tc>
        <w:tc>
          <w:tcPr>
            <w:tcW w:w="709" w:type="dxa"/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时长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拍摄方式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开学：同学们拉着行李箱经校门进入校园，持录取通知书报到。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旁白：新同学的到来为这所学校增添了许多活力。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相遇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15s</w:t>
            </w:r>
          </w:p>
        </w:tc>
        <w:tc>
          <w:tcPr>
            <w:tcW w:w="1417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由远及近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行李箱、通知书特写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课堂：老师正在进行授课，同学们积极发言提问。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老师：学了这节课你有哪些收获？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同学：辩证看待问题。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勇气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10s</w:t>
            </w:r>
          </w:p>
        </w:tc>
        <w:tc>
          <w:tcPr>
            <w:tcW w:w="1417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举手发言特写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图书馆：同学们翻阅书籍，查询资料。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旁白：在你的气质里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,藏着你读过的书和走过的路</w:t>
            </w:r>
            <w:r>
              <w:rPr>
                <w:rFonts w:hint="eastAsia" w:ascii="Times New Roman" w:hAnsi="Times New Roman" w:cs="Times New Roman"/>
                <w:sz w:val="27"/>
                <w:szCs w:val="27"/>
              </w:rPr>
              <w:t>。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命运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交响曲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30s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渐入渐出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自习：同学们在自习室里紧张复习备考。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旁白：人生没有白读的书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,每一本都会融进你的血肉</w:t>
            </w:r>
            <w:r>
              <w:rPr>
                <w:rFonts w:hint="eastAsia" w:ascii="Times New Roman" w:hAnsi="Times New Roman" w:cs="Times New Roman"/>
                <w:sz w:val="27"/>
                <w:szCs w:val="27"/>
              </w:rPr>
              <w:t>。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翻书声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20s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书写特写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运动会：运动员交接接力棒，进行百米冲刺撞线。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sz w:val="27"/>
                <w:szCs w:val="27"/>
              </w:rPr>
              <w:t>旁白：你们是青春接力的关键一棒。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发令枪声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15s</w:t>
            </w:r>
          </w:p>
        </w:tc>
        <w:tc>
          <w:tcPr>
            <w:tcW w:w="1417" w:type="dxa"/>
            <w:noWrap/>
            <w:tcMar>
              <w:left w:w="142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接力棒交接特写，由远及近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毕业：院长为毕设生代表拨正流苏，颁发证书。</w:t>
            </w: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学生：从今天开始，我就是母校的骄傲。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飞得更高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40s</w:t>
            </w:r>
          </w:p>
        </w:tc>
        <w:tc>
          <w:tcPr>
            <w:tcW w:w="1417" w:type="dxa"/>
            <w:noWrap/>
            <w:tcMar>
              <w:left w:w="142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拨正流苏特写</w:t>
            </w:r>
          </w:p>
        </w:tc>
      </w:tr>
    </w:tbl>
    <w:p>
      <w:pPr>
        <w:rPr>
          <w:sz w:val="16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387" w:type="dxa"/>
          </w:tcPr>
          <w:p>
            <w:pPr>
              <w:adjustRightInd w:val="0"/>
              <w:snapToGrid w:val="0"/>
              <w:jc w:val="distribute"/>
              <w:rPr>
                <w:rFonts w:hint="eastAsia" w:ascii="方正大标宋简体" w:eastAsia="方正大标宋简体"/>
                <w:sz w:val="56"/>
                <w:szCs w:val="56"/>
              </w:rPr>
            </w:pPr>
            <w:r>
              <w:rPr>
                <w:rFonts w:hint="eastAsia" w:ascii="方正大标宋简体" w:eastAsia="方正大标宋简体"/>
                <w:sz w:val="56"/>
                <w:szCs w:val="56"/>
              </w:rPr>
              <w:t>视频拍摄脚本</w:t>
            </w:r>
          </w:p>
        </w:tc>
      </w:tr>
    </w:tbl>
    <w:p>
      <w:pPr>
        <w:wordWrap w:val="0"/>
        <w:adjustRightInd w:val="0"/>
        <w:snapToGrid w:val="0"/>
        <w:spacing w:before="240" w:beforeLines="100" w:after="120" w:afterLines="5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hint="eastAsia" w:ascii="Times New Roman" w:hAnsi="Times New Roman" w:cs="Times New Roman"/>
          <w:sz w:val="28"/>
        </w:rPr>
        <w:t>视频名称：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hint="eastAsia" w:ascii="Times New Roman" w:hAnsi="Times New Roman" w:cs="Times New Roman"/>
          <w:sz w:val="28"/>
        </w:rPr>
        <w:t xml:space="preserve">导 演： 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hint="eastAsia" w:ascii="Times New Roman" w:hAnsi="Times New Roman" w:cs="Times New Roman"/>
          <w:sz w:val="28"/>
        </w:rPr>
        <w:t>拍摄日期：20XX-XX-XX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598"/>
        <w:gridCol w:w="2232"/>
        <w:gridCol w:w="2552"/>
        <w:gridCol w:w="1559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851" w:hRule="exact"/>
          <w:jc w:val="center"/>
        </w:trPr>
        <w:tc>
          <w:tcPr>
            <w:tcW w:w="598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镜头</w:t>
            </w:r>
          </w:p>
        </w:tc>
        <w:tc>
          <w:tcPr>
            <w:tcW w:w="2232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场 景</w:t>
            </w:r>
          </w:p>
        </w:tc>
        <w:tc>
          <w:tcPr>
            <w:tcW w:w="2552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脚本 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字幕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配乐</w:t>
            </w:r>
          </w:p>
        </w:tc>
        <w:tc>
          <w:tcPr>
            <w:tcW w:w="709" w:type="dxa"/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时长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6"/>
                <w:szCs w:val="26"/>
              </w:rPr>
              <w:t>拍摄方式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142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1814" w:hRule="exact"/>
          <w:jc w:val="center"/>
        </w:trPr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142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16"/>
        </w:rPr>
      </w:pPr>
    </w:p>
    <w:sectPr>
      <w:footerReference r:id="rId3" w:type="default"/>
      <w:pgSz w:w="12240" w:h="15840"/>
      <w:pgMar w:top="1134" w:right="1531" w:bottom="1134" w:left="1531" w:header="720" w:footer="51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9855448-6E58-4B7C-95BD-97D2ED03C8C2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F78F92-5E29-4597-B353-A71B4B969C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F06E7"/>
    <w:rsid w:val="00011C23"/>
    <w:rsid w:val="0004049C"/>
    <w:rsid w:val="00041032"/>
    <w:rsid w:val="00047F0B"/>
    <w:rsid w:val="000D1ACF"/>
    <w:rsid w:val="000F0B78"/>
    <w:rsid w:val="000F58A7"/>
    <w:rsid w:val="00180085"/>
    <w:rsid w:val="001806E6"/>
    <w:rsid w:val="00181B9C"/>
    <w:rsid w:val="00190641"/>
    <w:rsid w:val="001C532C"/>
    <w:rsid w:val="001F4B1D"/>
    <w:rsid w:val="00216C0C"/>
    <w:rsid w:val="00227959"/>
    <w:rsid w:val="002578E2"/>
    <w:rsid w:val="00281965"/>
    <w:rsid w:val="002845B7"/>
    <w:rsid w:val="002F1D19"/>
    <w:rsid w:val="00312D5B"/>
    <w:rsid w:val="00320BCB"/>
    <w:rsid w:val="00342601"/>
    <w:rsid w:val="00357EBF"/>
    <w:rsid w:val="003763D2"/>
    <w:rsid w:val="003B517A"/>
    <w:rsid w:val="00420052"/>
    <w:rsid w:val="00457EF9"/>
    <w:rsid w:val="00472A09"/>
    <w:rsid w:val="00480D49"/>
    <w:rsid w:val="00487434"/>
    <w:rsid w:val="004A5CB7"/>
    <w:rsid w:val="004E0352"/>
    <w:rsid w:val="004E1F81"/>
    <w:rsid w:val="004E547E"/>
    <w:rsid w:val="00552B08"/>
    <w:rsid w:val="00555800"/>
    <w:rsid w:val="00582331"/>
    <w:rsid w:val="005E0BDA"/>
    <w:rsid w:val="005E26C0"/>
    <w:rsid w:val="00631379"/>
    <w:rsid w:val="0064255D"/>
    <w:rsid w:val="0064315F"/>
    <w:rsid w:val="006A621B"/>
    <w:rsid w:val="006C1545"/>
    <w:rsid w:val="007176B6"/>
    <w:rsid w:val="00737284"/>
    <w:rsid w:val="00737D1C"/>
    <w:rsid w:val="00747501"/>
    <w:rsid w:val="00781DEA"/>
    <w:rsid w:val="0078278A"/>
    <w:rsid w:val="008276A0"/>
    <w:rsid w:val="008605D9"/>
    <w:rsid w:val="00864B48"/>
    <w:rsid w:val="00867945"/>
    <w:rsid w:val="00872B9C"/>
    <w:rsid w:val="008E020F"/>
    <w:rsid w:val="008F5336"/>
    <w:rsid w:val="00901A63"/>
    <w:rsid w:val="00950974"/>
    <w:rsid w:val="00980C5E"/>
    <w:rsid w:val="009857D4"/>
    <w:rsid w:val="009B0813"/>
    <w:rsid w:val="009D6C34"/>
    <w:rsid w:val="009E04E1"/>
    <w:rsid w:val="00A20D26"/>
    <w:rsid w:val="00A75753"/>
    <w:rsid w:val="00A81FFE"/>
    <w:rsid w:val="00A9231E"/>
    <w:rsid w:val="00AA13CE"/>
    <w:rsid w:val="00B14209"/>
    <w:rsid w:val="00B26A66"/>
    <w:rsid w:val="00B41992"/>
    <w:rsid w:val="00B4652B"/>
    <w:rsid w:val="00B56988"/>
    <w:rsid w:val="00B764F2"/>
    <w:rsid w:val="00B94EA8"/>
    <w:rsid w:val="00BA59A8"/>
    <w:rsid w:val="00BC69C9"/>
    <w:rsid w:val="00BE1122"/>
    <w:rsid w:val="00C04DDF"/>
    <w:rsid w:val="00C10B17"/>
    <w:rsid w:val="00C46D39"/>
    <w:rsid w:val="00C61953"/>
    <w:rsid w:val="00C734AB"/>
    <w:rsid w:val="00CA7ABA"/>
    <w:rsid w:val="00CC00F8"/>
    <w:rsid w:val="00D062E8"/>
    <w:rsid w:val="00D24C35"/>
    <w:rsid w:val="00D94BEE"/>
    <w:rsid w:val="00DA0ACB"/>
    <w:rsid w:val="00DA7460"/>
    <w:rsid w:val="00DF5CA9"/>
    <w:rsid w:val="00E41065"/>
    <w:rsid w:val="00E635AC"/>
    <w:rsid w:val="00E9366E"/>
    <w:rsid w:val="00E9625C"/>
    <w:rsid w:val="00EE65F0"/>
    <w:rsid w:val="00F01C1A"/>
    <w:rsid w:val="00F2472D"/>
    <w:rsid w:val="00F26C9A"/>
    <w:rsid w:val="00F54214"/>
    <w:rsid w:val="00F5443C"/>
    <w:rsid w:val="00FB4405"/>
    <w:rsid w:val="075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9842d409-743e-480a-9079-08677fd799d8\&#25238;&#38899;&#35270;&#39057;&#25293;&#25668;&#20998;&#38236;&#22836;&#33050;&#26412;.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抖音视频拍摄分镜头脚本..docx</Template>
  <Pages>2</Pages>
  <Words>413</Words>
  <Characters>443</Characters>
  <Lines>4</Lines>
  <Paragraphs>1</Paragraphs>
  <TotalTime>296</TotalTime>
  <ScaleCrop>false</ScaleCrop>
  <LinksUpToDate>false</LinksUpToDate>
  <CharactersWithSpaces>503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2024-03-13T10:34:00Z</dcterms:created>
  <dc:creator>二道膘</dc:creator>
  <cp:lastModifiedBy>二道膘</cp:lastModifiedBy>
  <dcterms:modified xsi:type="dcterms:W3CDTF">2024-03-13T10:34:35Z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UUID">
    <vt:lpwstr>v1.0_mb_TXNhaGGCEdLRJ7ffyQVWSQ==</vt:lpwstr>
  </property>
  <property fmtid="{D5CDD505-2E9C-101B-9397-08002B2CF9AE}" pid="4" name="ICV">
    <vt:lpwstr>5ACAF68DF5FA431E8F0F4246E06CC3AE_11</vt:lpwstr>
  </property>
</Properties>
</file>